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C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контролирующих организациях и страховых медицинских организациях</w:t>
      </w:r>
    </w:p>
    <w:p w14:paraId="11899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bCs/>
          <w:sz w:val="24"/>
          <w:szCs w:val="24"/>
        </w:rPr>
      </w:pPr>
    </w:p>
    <w:p w14:paraId="0ADEA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bCs/>
          <w:sz w:val="24"/>
          <w:szCs w:val="24"/>
        </w:rPr>
      </w:pPr>
    </w:p>
    <w:p w14:paraId="1D862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ru-RU"/>
        </w:rPr>
        <w:t>Т</w:t>
      </w:r>
      <w:r>
        <w:rPr>
          <w:rFonts w:hint="default"/>
          <w:b/>
          <w:bCs/>
          <w:sz w:val="24"/>
          <w:szCs w:val="24"/>
        </w:rPr>
        <w:t>ерриториальный орган Федеральной службы по надзору в сфере здравоохранения по Республике Карелия (Территориальный орган Росздравнадзора по Республике Карелия)</w:t>
      </w:r>
    </w:p>
    <w:p w14:paraId="6ECAB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Адрес: 185035, Республика Карелия, г. Петрозаводск, ул. Анохина, 29а</w:t>
      </w:r>
    </w:p>
    <w:p w14:paraId="1612F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Руководитель: Юрчак Наталья Ивановна</w:t>
      </w:r>
    </w:p>
    <w:p w14:paraId="07D7A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Приемная секретаря: 8 (8142) 78-54-02</w:t>
      </w:r>
    </w:p>
    <w:p w14:paraId="2469E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Факс: 8 (8142) 78-54-02 (доб. 1)</w:t>
      </w:r>
    </w:p>
    <w:p w14:paraId="4D9DFD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Адрес электронной почты (E-mail): </w:t>
      </w:r>
      <w:r>
        <w:rPr>
          <w:rFonts w:hint="default"/>
          <w:b w:val="0"/>
          <w:bCs w:val="0"/>
          <w:sz w:val="24"/>
          <w:szCs w:val="24"/>
        </w:rPr>
        <w:fldChar w:fldCharType="begin"/>
      </w:r>
      <w:r>
        <w:rPr>
          <w:rFonts w:hint="default"/>
          <w:b w:val="0"/>
          <w:bCs w:val="0"/>
          <w:sz w:val="24"/>
          <w:szCs w:val="24"/>
        </w:rPr>
        <w:instrText xml:space="preserve"> HYPERLINK "mailto:rznkarel@reg10.roszdravnadzor.gov.ru" </w:instrText>
      </w:r>
      <w:r>
        <w:rPr>
          <w:rFonts w:hint="default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</w:rPr>
        <w:t>rznkarel@reg10.roszdravnadzor.gov.ru</w:t>
      </w:r>
      <w:r>
        <w:rPr>
          <w:rFonts w:hint="default"/>
          <w:b w:val="0"/>
          <w:bCs w:val="0"/>
          <w:sz w:val="24"/>
          <w:szCs w:val="24"/>
        </w:rPr>
        <w:fldChar w:fldCharType="end"/>
      </w:r>
    </w:p>
    <w:p w14:paraId="3D340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Официальный сайт: 10reg.roszdravnadzor.gov.ru</w:t>
      </w:r>
    </w:p>
    <w:p w14:paraId="0F109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 w14:paraId="535BE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Республике Карелия.</w:t>
      </w:r>
    </w:p>
    <w:p w14:paraId="64D80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Адрес: 185910, Республика Карелия, г. Петрозаводск, ул. Володарского, д.26</w:t>
      </w:r>
    </w:p>
    <w:p w14:paraId="554F7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Руководитель: Котович Людмила Михайловна</w:t>
      </w:r>
    </w:p>
    <w:p w14:paraId="3260D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Телефон: 8 (8142) 76-35-93</w:t>
      </w:r>
    </w:p>
    <w:p w14:paraId="1EC31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Факс: 8 (8142) 79-74-00</w:t>
      </w:r>
    </w:p>
    <w:p w14:paraId="33719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Адрес электронной почты: </w:t>
      </w:r>
      <w:r>
        <w:rPr>
          <w:rFonts w:hint="default"/>
          <w:b w:val="0"/>
          <w:bCs w:val="0"/>
          <w:sz w:val="24"/>
          <w:szCs w:val="24"/>
        </w:rPr>
        <w:fldChar w:fldCharType="begin"/>
      </w:r>
      <w:r>
        <w:rPr>
          <w:rFonts w:hint="default"/>
          <w:b w:val="0"/>
          <w:bCs w:val="0"/>
          <w:sz w:val="24"/>
          <w:szCs w:val="24"/>
        </w:rPr>
        <w:instrText xml:space="preserve"> HYPERLINK "mailto:sanepid@karelia.ru" </w:instrText>
      </w:r>
      <w:r>
        <w:rPr>
          <w:rFonts w:hint="default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</w:rPr>
        <w:t>sanepid@karelia.ru</w:t>
      </w:r>
      <w:r>
        <w:rPr>
          <w:rFonts w:hint="default"/>
          <w:b w:val="0"/>
          <w:bCs w:val="0"/>
          <w:sz w:val="24"/>
          <w:szCs w:val="24"/>
        </w:rPr>
        <w:fldChar w:fldCharType="end"/>
      </w:r>
    </w:p>
    <w:p w14:paraId="07311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Официальный сайт: http://10.rospotrebnadzor.ru/</w:t>
      </w:r>
    </w:p>
    <w:p w14:paraId="0CB62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</w:p>
    <w:p w14:paraId="65746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Министерство здравоохранения Республики Карелия</w:t>
      </w:r>
    </w:p>
    <w:p w14:paraId="21B1C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Адрес: 185910, г. Петрозаводск, пр. Ленина, 6  </w:t>
      </w:r>
    </w:p>
    <w:p w14:paraId="51463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Министр здравоохранения Республики Карелия: Охлопков Михаил Егорович, 8 (8142) 44-52-20 доб. 106#</w:t>
      </w:r>
    </w:p>
    <w:p w14:paraId="4E9D7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Телефон: +7 (8142) 445220 (доб 106#), Факс: +7 (8142) 445220 доб 9  </w:t>
      </w:r>
    </w:p>
    <w:p w14:paraId="4C3C7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Адрес электронной почты (E-mail): </w:t>
      </w:r>
      <w:r>
        <w:rPr>
          <w:rFonts w:hint="default"/>
          <w:b w:val="0"/>
          <w:bCs w:val="0"/>
          <w:sz w:val="24"/>
          <w:szCs w:val="24"/>
        </w:rPr>
        <w:fldChar w:fldCharType="begin"/>
      </w:r>
      <w:r>
        <w:rPr>
          <w:rFonts w:hint="default"/>
          <w:b w:val="0"/>
          <w:bCs w:val="0"/>
          <w:sz w:val="24"/>
          <w:szCs w:val="24"/>
        </w:rPr>
        <w:instrText xml:space="preserve"> HYPERLINK "mailto:mz@zdrav10.ru" </w:instrText>
      </w:r>
      <w:r>
        <w:rPr>
          <w:rFonts w:hint="default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</w:rPr>
        <w:t>mz@zdrav10.ru</w:t>
      </w:r>
      <w:r>
        <w:rPr>
          <w:rFonts w:hint="default"/>
          <w:b w:val="0"/>
          <w:bCs w:val="0"/>
          <w:sz w:val="24"/>
          <w:szCs w:val="24"/>
        </w:rPr>
        <w:fldChar w:fldCharType="end"/>
      </w:r>
    </w:p>
    <w:p w14:paraId="789EB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Официальный сайт: http://zdrav.gov.karelia.ru/  </w:t>
      </w:r>
    </w:p>
    <w:p w14:paraId="1CFCC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</w:p>
    <w:p w14:paraId="3D284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Территориальный фонд обязательного медицинского страхования Республики Карелия:</w:t>
      </w:r>
    </w:p>
    <w:p w14:paraId="16F3C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Адрес: 185011, г. Петрозаводск, ул. Торнева, д.5-а</w:t>
      </w:r>
    </w:p>
    <w:p w14:paraId="76D2E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Директор: Хейфец Алексей Ильич</w:t>
      </w:r>
    </w:p>
    <w:p w14:paraId="0F22E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Телефон: (8142) 55-97-00</w:t>
      </w:r>
    </w:p>
    <w:p w14:paraId="397B5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Факс: (8142) 55-97-00 (доб. 5)</w:t>
      </w:r>
    </w:p>
    <w:p w14:paraId="223A9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Адрес электронной почты (E-mail): </w:t>
      </w:r>
      <w:r>
        <w:rPr>
          <w:rFonts w:hint="default"/>
          <w:b w:val="0"/>
          <w:bCs w:val="0"/>
          <w:sz w:val="24"/>
          <w:szCs w:val="24"/>
        </w:rPr>
        <w:fldChar w:fldCharType="begin"/>
      </w:r>
      <w:r>
        <w:rPr>
          <w:rFonts w:hint="default"/>
          <w:b w:val="0"/>
          <w:bCs w:val="0"/>
          <w:sz w:val="24"/>
          <w:szCs w:val="24"/>
        </w:rPr>
        <w:instrText xml:space="preserve"> HYPERLINK "mailto:ktfoms@oms.karelia.ru" </w:instrText>
      </w:r>
      <w:r>
        <w:rPr>
          <w:rFonts w:hint="default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</w:rPr>
        <w:t>ktfoms@oms.karelia.ru</w:t>
      </w:r>
      <w:r>
        <w:rPr>
          <w:rFonts w:hint="default"/>
          <w:b w:val="0"/>
          <w:bCs w:val="0"/>
          <w:sz w:val="24"/>
          <w:szCs w:val="24"/>
        </w:rPr>
        <w:fldChar w:fldCharType="end"/>
      </w:r>
    </w:p>
    <w:p w14:paraId="67B61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Официальный сайт: http://www.oms.karelia.ru/</w:t>
      </w:r>
    </w:p>
    <w:p w14:paraId="2385F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</w:p>
    <w:p w14:paraId="7B8F7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Карельский филиал ООО «СМК РЕСО-Мед»</w:t>
      </w:r>
    </w:p>
    <w:p w14:paraId="51691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185035, Республика Карелия, г. Петрозаводск, ул. Неглинская наб., д.15</w:t>
      </w:r>
    </w:p>
    <w:p w14:paraId="3DEEA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Директор Пантелеев В.А.</w:t>
      </w:r>
    </w:p>
    <w:p w14:paraId="4EAFA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Приемная: 8 (8142) 78-54-04</w:t>
      </w:r>
    </w:p>
    <w:p w14:paraId="1AEBE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Адрес электронной почты (Е-mail): </w:t>
      </w:r>
      <w:r>
        <w:rPr>
          <w:rFonts w:hint="default"/>
          <w:b w:val="0"/>
          <w:bCs w:val="0"/>
          <w:sz w:val="24"/>
          <w:szCs w:val="24"/>
        </w:rPr>
        <w:fldChar w:fldCharType="begin"/>
      </w:r>
      <w:r>
        <w:rPr>
          <w:rFonts w:hint="default"/>
          <w:b w:val="0"/>
          <w:bCs w:val="0"/>
          <w:sz w:val="24"/>
          <w:szCs w:val="24"/>
        </w:rPr>
        <w:instrText xml:space="preserve"> HYPERLINK "mailto:resomed-karelia@mail.ru" </w:instrText>
      </w:r>
      <w:r>
        <w:rPr>
          <w:rFonts w:hint="default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</w:rPr>
        <w:t>resomed-karelia@mail.ru</w:t>
      </w:r>
      <w:r>
        <w:rPr>
          <w:rFonts w:hint="default"/>
          <w:b w:val="0"/>
          <w:bCs w:val="0"/>
          <w:sz w:val="24"/>
          <w:szCs w:val="24"/>
        </w:rPr>
        <w:fldChar w:fldCharType="end"/>
      </w:r>
    </w:p>
    <w:p w14:paraId="59A0C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Официальный сайт: http://www.oms.karelia.ru</w:t>
      </w:r>
    </w:p>
    <w:p w14:paraId="4B581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bCs/>
          <w:sz w:val="24"/>
          <w:szCs w:val="24"/>
        </w:rPr>
      </w:pPr>
    </w:p>
    <w:p w14:paraId="5279D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Филиал ООО "СК "Ингосстрах-М"</w:t>
      </w:r>
    </w:p>
    <w:p w14:paraId="19AEF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Адрес: г. Петрозаводск, пл. Литейная, д. 3</w:t>
      </w:r>
    </w:p>
    <w:p w14:paraId="3296E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8 (8142) 33-00-26 приемная</w:t>
      </w:r>
    </w:p>
    <w:p w14:paraId="5AD4A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8 (8142) 33-00-27 страховой представитель</w:t>
      </w:r>
    </w:p>
    <w:p w14:paraId="1E1EA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Адрес электронной почты (E-mail): </w:t>
      </w:r>
      <w:r>
        <w:rPr>
          <w:rFonts w:hint="default"/>
          <w:b w:val="0"/>
          <w:bCs w:val="0"/>
          <w:sz w:val="24"/>
          <w:szCs w:val="24"/>
        </w:rPr>
        <w:fldChar w:fldCharType="begin"/>
      </w:r>
      <w:r>
        <w:rPr>
          <w:rFonts w:hint="default"/>
          <w:b w:val="0"/>
          <w:bCs w:val="0"/>
          <w:sz w:val="24"/>
          <w:szCs w:val="24"/>
        </w:rPr>
        <w:instrText xml:space="preserve"> HYPERLINK "mailto:ingos-m@karelia.ingos.ru" </w:instrText>
      </w:r>
      <w:r>
        <w:rPr>
          <w:rFonts w:hint="default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24"/>
        </w:rPr>
        <w:t>ingos-m@karelia.ingos.ru</w:t>
      </w:r>
      <w:r>
        <w:rPr>
          <w:rFonts w:hint="default"/>
          <w:b w:val="0"/>
          <w:bCs w:val="0"/>
          <w:sz w:val="24"/>
          <w:szCs w:val="24"/>
        </w:rPr>
        <w:fldChar w:fldCharType="end"/>
      </w:r>
    </w:p>
    <w:p w14:paraId="35DC9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Официальный сайт: ingos-m.ru</w:t>
      </w:r>
    </w:p>
    <w:p w14:paraId="75A05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 w14:paraId="6E108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850" w:right="850" w:bottom="595" w:left="1701" w:header="0" w:footer="397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846"/>
    <w:rsid w:val="00137C06"/>
    <w:rsid w:val="00214896"/>
    <w:rsid w:val="00476DD2"/>
    <w:rsid w:val="007A7846"/>
    <w:rsid w:val="00F05ECE"/>
    <w:rsid w:val="00F33721"/>
    <w:rsid w:val="00F53AE4"/>
    <w:rsid w:val="00F70FBA"/>
    <w:rsid w:val="00FB51C3"/>
    <w:rsid w:val="4DA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8"/>
    <w:semiHidden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8">
    <w:name w:val="Balloon Text Char"/>
    <w:basedOn w:val="2"/>
    <w:link w:val="5"/>
    <w:semiHidden/>
    <w:uiPriority w:val="99"/>
    <w:rPr>
      <w:rFonts w:ascii="Times New Roman" w:hAnsi="Times New Roman"/>
      <w:sz w:val="0"/>
      <w:szCs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MultiDVD Team</Company>
  <Pages>1</Pages>
  <Words>320</Words>
  <Characters>1830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2017-06-05T18:52:00Z</dcterms:created>
  <dc:creator>User</dc:creator>
  <cp:lastModifiedBy>yurist</cp:lastModifiedBy>
  <cp:lastPrinted>2017-06-06T06:41:00Z</cp:lastPrinted>
  <dcterms:modified xsi:type="dcterms:W3CDTF">2025-09-30T12:12:38Z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8B5AD43EDEAC4CFCA6ADA95BBE25A3E6_12</vt:lpwstr>
  </property>
</Properties>
</file>